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86"/>
        <w:gridCol w:w="119"/>
        <w:gridCol w:w="521"/>
        <w:gridCol w:w="16"/>
        <w:gridCol w:w="698"/>
        <w:gridCol w:w="320"/>
        <w:gridCol w:w="305"/>
        <w:gridCol w:w="845"/>
        <w:gridCol w:w="265"/>
        <w:gridCol w:w="808"/>
        <w:gridCol w:w="960"/>
        <w:gridCol w:w="1233"/>
        <w:gridCol w:w="687"/>
        <w:gridCol w:w="164"/>
        <w:gridCol w:w="160"/>
        <w:gridCol w:w="1399"/>
        <w:gridCol w:w="142"/>
        <w:gridCol w:w="324"/>
        <w:gridCol w:w="279"/>
        <w:gridCol w:w="324"/>
      </w:tblGrid>
      <w:tr w:rsidR="004F732B" w:rsidRPr="00FA075A" w14:paraId="508B3ACE" w14:textId="77777777" w:rsidTr="00CF1D81">
        <w:trPr>
          <w:gridAfter w:val="1"/>
          <w:wAfter w:w="324" w:type="dxa"/>
          <w:trHeight w:val="420"/>
        </w:trPr>
        <w:tc>
          <w:tcPr>
            <w:tcW w:w="10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5CC2" w14:textId="77777777" w:rsidR="004F732B" w:rsidRDefault="004F732B" w:rsidP="004F732B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075A">
              <w:rPr>
                <w:rFonts w:cs="Arial"/>
                <w:b/>
                <w:bCs/>
                <w:sz w:val="32"/>
                <w:szCs w:val="32"/>
              </w:rPr>
              <w:t>Meldebogen</w:t>
            </w:r>
            <w:r w:rsidR="00C12B22">
              <w:rPr>
                <w:rFonts w:cs="Arial"/>
                <w:b/>
                <w:bCs/>
                <w:sz w:val="32"/>
                <w:szCs w:val="32"/>
              </w:rPr>
              <w:t xml:space="preserve"> Kreisschau KV Esslingen 20</w:t>
            </w:r>
            <w:r w:rsidR="00587FA9">
              <w:rPr>
                <w:rFonts w:cs="Arial"/>
                <w:b/>
                <w:bCs/>
                <w:sz w:val="32"/>
                <w:szCs w:val="32"/>
              </w:rPr>
              <w:t>2</w:t>
            </w:r>
            <w:r w:rsidR="00CF1D81">
              <w:rPr>
                <w:rFonts w:cs="Arial"/>
                <w:b/>
                <w:bCs/>
                <w:sz w:val="32"/>
                <w:szCs w:val="32"/>
              </w:rPr>
              <w:t>3</w:t>
            </w:r>
          </w:p>
          <w:p w14:paraId="720F505F" w14:textId="77777777" w:rsidR="00EB4AC0" w:rsidRPr="00EB4AC0" w:rsidRDefault="00EB4AC0" w:rsidP="004F73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F1D81" w:rsidRPr="00FA075A" w14:paraId="3444E1E9" w14:textId="77777777" w:rsidTr="00CF1D81">
        <w:trPr>
          <w:gridAfter w:val="3"/>
          <w:wAfter w:w="927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D911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Jugend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07B0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AD2B6" w14:textId="77777777" w:rsidR="00CF1D81" w:rsidRPr="00FA075A" w:rsidRDefault="00CF1D81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27FE9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E91E7C9" w14:textId="77777777" w:rsidR="00CF1D81" w:rsidRPr="00FA075A" w:rsidRDefault="00CF1D81" w:rsidP="004F732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 und 12. November 2023</w:t>
            </w:r>
          </w:p>
          <w:p w14:paraId="7E75D133" w14:textId="77777777" w:rsidR="00CF1D81" w:rsidRPr="00FA075A" w:rsidRDefault="00CF1D81" w:rsidP="004F732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Ausstellungshalle Köngen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80CD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</w:p>
        </w:tc>
      </w:tr>
      <w:tr w:rsidR="00CF1D81" w:rsidRPr="00747E42" w14:paraId="02B301A6" w14:textId="77777777" w:rsidTr="00CF1D81">
        <w:trPr>
          <w:gridAfter w:val="3"/>
          <w:wAfter w:w="927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6C47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Senioren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C851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2B42D" w14:textId="77777777" w:rsidR="00CF1D81" w:rsidRPr="00FA075A" w:rsidRDefault="00CF1D81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6F9A3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0B13D383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EE48" w14:textId="77777777" w:rsidR="00CF1D81" w:rsidRPr="00747E42" w:rsidRDefault="00CF1D81" w:rsidP="00FA075A">
            <w:pPr>
              <w:rPr>
                <w:rFonts w:cs="Arial"/>
                <w:b/>
                <w:bCs/>
              </w:rPr>
            </w:pPr>
          </w:p>
        </w:tc>
      </w:tr>
      <w:tr w:rsidR="000C1086" w:rsidRPr="00747E42" w14:paraId="34185005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E757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CAA1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73AB0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2E42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55EC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09B3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BFABF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43F6" w14:textId="77777777" w:rsidR="004F732B" w:rsidRPr="00747E42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EE4A" w14:textId="77777777" w:rsidR="004F732B" w:rsidRPr="00747E42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53A884E1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2A011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Kaninchen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7441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FD7C6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B201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997F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5B68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5615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D516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893DE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6F03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F144AA" w:rsidRPr="00FA075A" w14:paraId="55A8625E" w14:textId="77777777" w:rsidTr="00CF1D81">
        <w:trPr>
          <w:gridAfter w:val="1"/>
          <w:wAfter w:w="324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8DD3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Geflügel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38235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7320E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804CD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CEB6A" w14:textId="77777777" w:rsidR="004F732B" w:rsidRPr="00853DD8" w:rsidRDefault="004F732B" w:rsidP="00FA075A">
            <w:pPr>
              <w:rPr>
                <w:rFonts w:cs="Arial"/>
                <w:b/>
                <w:bCs/>
              </w:rPr>
            </w:pPr>
            <w:r w:rsidRPr="00853DD8">
              <w:rPr>
                <w:rFonts w:cs="Arial"/>
                <w:b/>
                <w:bCs/>
              </w:rPr>
              <w:t>Zwergrassen mit ROT UNTERSTREICHEN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0B2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12F0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076D1B7C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A09E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Tauben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998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69880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32C6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D2B0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46DF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C09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890EF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5147C703" w14:textId="77777777" w:rsidTr="00CF1D81">
        <w:trPr>
          <w:trHeight w:val="25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424D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EA55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8939F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254E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82CC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A97C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AFB3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1B9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0C36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5A13E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4F732B" w:rsidRPr="00FA075A" w14:paraId="33CF31E3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AAD82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Name des Ausstellers:                                                        Vorname:                                          </w:t>
            </w:r>
          </w:p>
        </w:tc>
      </w:tr>
      <w:tr w:rsidR="004F732B" w:rsidRPr="00FA075A" w14:paraId="24385DA6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9AD41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Straße:                                                              Nr.                 Telefon:                                          </w:t>
            </w:r>
          </w:p>
        </w:tc>
      </w:tr>
      <w:tr w:rsidR="004F732B" w:rsidRPr="00FA075A" w14:paraId="7CACA964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6D6447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PLZ/Wohnort:                                                                                                                                </w:t>
            </w:r>
          </w:p>
        </w:tc>
      </w:tr>
      <w:tr w:rsidR="004F732B" w:rsidRPr="00FA075A" w14:paraId="10739FDC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B6AFA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Vereinskennzeichen: </w:t>
            </w:r>
            <w:r>
              <w:rPr>
                <w:rFonts w:cs="Arial"/>
                <w:sz w:val="24"/>
                <w:szCs w:val="24"/>
              </w:rPr>
              <w:t xml:space="preserve">                  Verein</w:t>
            </w:r>
            <w:r w:rsidRPr="00FA075A">
              <w:rPr>
                <w:rFonts w:cs="Arial"/>
                <w:sz w:val="24"/>
                <w:szCs w:val="24"/>
              </w:rPr>
              <w:t xml:space="preserve">                              </w:t>
            </w:r>
          </w:p>
        </w:tc>
      </w:tr>
      <w:tr w:rsidR="00967E8E" w:rsidRPr="00FA075A" w14:paraId="2DE646B2" w14:textId="77777777" w:rsidTr="00CF1D81">
        <w:trPr>
          <w:gridAfter w:val="1"/>
          <w:wAfter w:w="324" w:type="dxa"/>
          <w:trHeight w:val="255"/>
        </w:trPr>
        <w:tc>
          <w:tcPr>
            <w:tcW w:w="10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886C0" w14:textId="77777777" w:rsidR="00967E8E" w:rsidRPr="00FA075A" w:rsidRDefault="00967E8E" w:rsidP="00FA075A">
            <w:pPr>
              <w:rPr>
                <w:rFonts w:cs="Arial"/>
              </w:rPr>
            </w:pPr>
          </w:p>
        </w:tc>
      </w:tr>
      <w:tr w:rsidR="004F732B" w:rsidRPr="00FA075A" w14:paraId="0052E4F9" w14:textId="77777777" w:rsidTr="00CF1D81">
        <w:trPr>
          <w:gridAfter w:val="1"/>
          <w:wAfter w:w="324" w:type="dxa"/>
          <w:trHeight w:val="255"/>
        </w:trPr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F76C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Unter Anerkennung der allgemeinen und besonderen Ausstellungsbestimmungen melde ich: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E57E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F144AA" w:rsidRPr="00FA075A" w14:paraId="6F7D2CCC" w14:textId="77777777" w:rsidTr="00CF1D81">
        <w:trPr>
          <w:trHeight w:val="255"/>
        </w:trPr>
        <w:tc>
          <w:tcPr>
            <w:tcW w:w="6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6E1E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0C4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9C5D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C618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6EF76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557757" w:rsidRPr="001177DB" w14:paraId="0E518C06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9163" w14:textId="77777777" w:rsidR="001177DB" w:rsidRPr="001177DB" w:rsidRDefault="00B704CE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Lfd.</w:t>
            </w:r>
          </w:p>
        </w:tc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23F6F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 xml:space="preserve"> Geschlecht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84F33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 xml:space="preserve">Täto / 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35B7A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92C36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Rasse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20C1A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Farbe</w:t>
            </w:r>
          </w:p>
        </w:tc>
        <w:tc>
          <w:tcPr>
            <w:tcW w:w="7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71E48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Ver-</w:t>
            </w:r>
          </w:p>
        </w:tc>
      </w:tr>
      <w:tr w:rsidR="00557757" w:rsidRPr="001177DB" w14:paraId="158DFF4E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00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69D1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Nr.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5423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1,0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D9B0E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0,1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47D7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rechts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B088E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links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3F665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04D1E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B5C3B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Kauf-</w:t>
            </w:r>
          </w:p>
        </w:tc>
      </w:tr>
      <w:tr w:rsidR="00557757" w:rsidRPr="00967E8E" w14:paraId="5AF6B1B1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15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0BD6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AC293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72CDD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0DB3F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7EC3C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E864C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2FCE9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2E50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preis</w:t>
            </w:r>
          </w:p>
        </w:tc>
      </w:tr>
      <w:tr w:rsidR="00557757" w:rsidRPr="00967E8E" w14:paraId="544EEF4A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C3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914D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7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AF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C8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65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7F2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B198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74189241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B9F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2B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85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BD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9C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098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11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CEC7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7FCC41ED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FB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CA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F0B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E8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659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5B2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653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31FE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1C55F8E4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CD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9C1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EE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68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E3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A9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46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DC40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2CD4A74B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D1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8B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4E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8C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868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6C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B04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898A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49A41A1E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A84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42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3E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300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98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3F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5F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B0B7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6FF217C9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FC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D93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03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BA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A4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097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1E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46D4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518EEAF9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AA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4F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46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52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84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EE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C9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6EAE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01712B08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35B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0FD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0C1086">
              <w:rPr>
                <w:color w:val="000000"/>
                <w:sz w:val="22"/>
                <w:szCs w:val="22"/>
                <w:lang w:eastAsia="en-GB"/>
              </w:rPr>
              <w:t>,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EC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2A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D3D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5A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EF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9C9D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48CEC5D5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710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57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A1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DB7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08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16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3A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CE0F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3F886A60" w14:textId="77777777" w:rsidR="001177DB" w:rsidRDefault="001177DB" w:rsidP="00981FCD">
      <w:pPr>
        <w:rPr>
          <w:rFonts w:cs="Arial"/>
        </w:rPr>
        <w:sectPr w:rsidR="001177DB" w:rsidSect="009D18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F65B139" w14:textId="77777777" w:rsidR="00933E57" w:rsidRPr="00967E8E" w:rsidRDefault="00D410ED" w:rsidP="00EB4AC0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102621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102621" w:rsidRPr="00967E8E">
        <w:rPr>
          <w:b/>
          <w:sz w:val="18"/>
          <w:szCs w:val="18"/>
        </w:rPr>
        <w:t xml:space="preserve">         Zahlungsinfo</w:t>
      </w:r>
      <w:r w:rsidR="00AA251D">
        <w:rPr>
          <w:b/>
          <w:sz w:val="18"/>
          <w:szCs w:val="18"/>
        </w:rPr>
        <w:t>:</w:t>
      </w:r>
      <w:r w:rsidR="00EB4AC0" w:rsidRPr="00967E8E">
        <w:rPr>
          <w:b/>
          <w:sz w:val="18"/>
          <w:szCs w:val="18"/>
        </w:rPr>
        <w:t xml:space="preserve">  </w:t>
      </w:r>
      <w:r w:rsidR="00102621" w:rsidRPr="00967E8E">
        <w:rPr>
          <w:b/>
          <w:sz w:val="18"/>
          <w:szCs w:val="18"/>
        </w:rPr>
        <w:t>Zahlung bei Anmeldung!</w:t>
      </w:r>
    </w:p>
    <w:p w14:paraId="2B4CDB6F" w14:textId="77777777" w:rsidR="000C1086" w:rsidRPr="00967E8E" w:rsidRDefault="000C1086" w:rsidP="000C1086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 xml:space="preserve">Einlieferung </w:t>
      </w:r>
      <w:r w:rsidR="00CF1D81">
        <w:rPr>
          <w:b/>
          <w:sz w:val="18"/>
          <w:szCs w:val="18"/>
        </w:rPr>
        <w:t>09</w:t>
      </w:r>
      <w:r>
        <w:rPr>
          <w:b/>
          <w:sz w:val="18"/>
          <w:szCs w:val="18"/>
        </w:rPr>
        <w:t xml:space="preserve">. </w:t>
      </w:r>
      <w:r w:rsidR="00CF1D81">
        <w:rPr>
          <w:b/>
          <w:sz w:val="18"/>
          <w:szCs w:val="18"/>
        </w:rPr>
        <w:t>November</w:t>
      </w:r>
      <w:r>
        <w:rPr>
          <w:b/>
          <w:sz w:val="18"/>
          <w:szCs w:val="18"/>
        </w:rPr>
        <w:t xml:space="preserve"> 202</w:t>
      </w:r>
      <w:r w:rsidR="0029430A">
        <w:rPr>
          <w:b/>
          <w:sz w:val="18"/>
          <w:szCs w:val="18"/>
        </w:rPr>
        <w:t>3</w:t>
      </w:r>
      <w:r w:rsidRPr="00967E8E">
        <w:rPr>
          <w:b/>
          <w:sz w:val="18"/>
          <w:szCs w:val="18"/>
        </w:rPr>
        <w:t>,</w:t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</w:p>
    <w:p w14:paraId="3E8AF163" w14:textId="77777777" w:rsidR="004F399C" w:rsidRPr="00967E8E" w:rsidRDefault="000C1086" w:rsidP="000C1086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>14.00 – 19.00 Uhr!</w:t>
      </w:r>
      <w:r w:rsidRPr="00967E8E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7575FA">
        <w:rPr>
          <w:b/>
          <w:sz w:val="18"/>
          <w:szCs w:val="18"/>
        </w:rPr>
        <w:t xml:space="preserve">Standgeld für </w:t>
      </w:r>
      <w:r w:rsidR="007575FA">
        <w:rPr>
          <w:b/>
          <w:sz w:val="18"/>
          <w:szCs w:val="18"/>
        </w:rPr>
        <w:tab/>
      </w:r>
      <w:r w:rsidR="007575FA">
        <w:rPr>
          <w:b/>
          <w:sz w:val="18"/>
          <w:szCs w:val="18"/>
        </w:rPr>
        <w:tab/>
        <w:t>_____ Tiere je 4</w:t>
      </w:r>
      <w:r w:rsidR="004F399C" w:rsidRPr="00967E8E">
        <w:rPr>
          <w:b/>
          <w:sz w:val="18"/>
          <w:szCs w:val="18"/>
        </w:rPr>
        <w:t>,50 € =  ______€</w:t>
      </w:r>
    </w:p>
    <w:p w14:paraId="735B486A" w14:textId="77777777" w:rsidR="00E253B6" w:rsidRPr="00967E8E" w:rsidRDefault="000C108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Durch Unterzeichnung bestätigt der Aussteller das </w:t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 xml:space="preserve">Standgeld Jugend für </w:t>
      </w:r>
      <w:r w:rsidR="004F399C" w:rsidRPr="00967E8E">
        <w:rPr>
          <w:b/>
          <w:sz w:val="18"/>
          <w:szCs w:val="18"/>
        </w:rPr>
        <w:tab/>
        <w:t xml:space="preserve">_____ Tiere je </w:t>
      </w:r>
      <w:r w:rsidR="007575FA">
        <w:rPr>
          <w:b/>
          <w:sz w:val="18"/>
          <w:szCs w:val="18"/>
        </w:rPr>
        <w:t>3</w:t>
      </w:r>
      <w:r w:rsidR="004F399C" w:rsidRPr="00967E8E">
        <w:rPr>
          <w:b/>
          <w:sz w:val="18"/>
          <w:szCs w:val="18"/>
        </w:rPr>
        <w:t>,</w:t>
      </w:r>
      <w:r w:rsidR="007575FA">
        <w:rPr>
          <w:b/>
          <w:sz w:val="18"/>
          <w:szCs w:val="18"/>
        </w:rPr>
        <w:t>0</w:t>
      </w:r>
      <w:r w:rsidR="004F399C" w:rsidRPr="00967E8E">
        <w:rPr>
          <w:b/>
          <w:sz w:val="18"/>
          <w:szCs w:val="18"/>
        </w:rPr>
        <w:t>0 € =</w:t>
      </w:r>
      <w:r w:rsidR="00C12B22">
        <w:rPr>
          <w:b/>
          <w:sz w:val="18"/>
          <w:szCs w:val="18"/>
        </w:rPr>
        <w:t xml:space="preserve">  </w:t>
      </w:r>
      <w:r w:rsidR="004F399C" w:rsidRPr="00967E8E">
        <w:rPr>
          <w:b/>
          <w:sz w:val="18"/>
          <w:szCs w:val="18"/>
        </w:rPr>
        <w:t>______€</w:t>
      </w:r>
    </w:p>
    <w:p w14:paraId="0FF60877" w14:textId="77777777" w:rsidR="004F399C" w:rsidRPr="00967E8E" w:rsidRDefault="00F144AA" w:rsidP="004F399C">
      <w:pPr>
        <w:ind w:right="-108"/>
        <w:rPr>
          <w:b/>
          <w:sz w:val="18"/>
          <w:szCs w:val="18"/>
        </w:rPr>
      </w:pPr>
      <w:r>
        <w:rPr>
          <w:b/>
          <w:sz w:val="18"/>
          <w:szCs w:val="18"/>
        </w:rPr>
        <w:t>seine Tiere ordnungsgemäß geimpft sind.</w:t>
      </w:r>
      <w:r w:rsidR="00F23386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>Pflichtkatalog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=      3,--   €</w:t>
      </w:r>
    </w:p>
    <w:p w14:paraId="6CAF7DBE" w14:textId="77777777" w:rsidR="00102621" w:rsidRPr="00967E8E" w:rsidRDefault="00AA251D" w:rsidP="0010262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Der Unterzeichnende </w:t>
      </w:r>
      <w:r w:rsidR="0013216C">
        <w:rPr>
          <w:b/>
          <w:sz w:val="18"/>
          <w:szCs w:val="18"/>
        </w:rPr>
        <w:t>stimmt insbesondere dem Punkt 19</w:t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 xml:space="preserve">Ehrenpreis Geldspenden    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=  ______€</w:t>
      </w:r>
    </w:p>
    <w:p w14:paraId="2377CAED" w14:textId="77777777" w:rsidR="00102621" w:rsidRPr="00967E8E" w:rsidRDefault="0013216C" w:rsidP="000A46B1">
      <w:pPr>
        <w:ind w:right="-108"/>
        <w:rPr>
          <w:b/>
          <w:sz w:val="18"/>
          <w:szCs w:val="18"/>
        </w:rPr>
      </w:pPr>
      <w:r>
        <w:rPr>
          <w:b/>
          <w:sz w:val="18"/>
          <w:szCs w:val="18"/>
        </w:rPr>
        <w:t>Datenschutzerklärung der AAB zu.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>Gesamtsumme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=</w:t>
      </w:r>
      <w:r w:rsidR="00557757" w:rsidRPr="00967E8E">
        <w:rPr>
          <w:b/>
          <w:sz w:val="18"/>
          <w:szCs w:val="18"/>
        </w:rPr>
        <w:t>=====</w:t>
      </w:r>
      <w:r w:rsidR="004F399C" w:rsidRPr="00967E8E">
        <w:rPr>
          <w:b/>
          <w:sz w:val="18"/>
          <w:szCs w:val="18"/>
        </w:rPr>
        <w:t xml:space="preserve"> €</w:t>
      </w:r>
    </w:p>
    <w:p w14:paraId="45B0A4F6" w14:textId="77777777" w:rsidR="0013216C" w:rsidRDefault="0013216C" w:rsidP="00967E8E">
      <w:pPr>
        <w:rPr>
          <w:b/>
        </w:rPr>
      </w:pPr>
    </w:p>
    <w:p w14:paraId="24B55A6B" w14:textId="77777777" w:rsidR="0013216C" w:rsidRDefault="0013216C" w:rsidP="00967E8E">
      <w:pPr>
        <w:rPr>
          <w:b/>
        </w:rPr>
      </w:pPr>
    </w:p>
    <w:p w14:paraId="5C5A87AC" w14:textId="77777777" w:rsidR="009D18D8" w:rsidRDefault="009D18D8" w:rsidP="00967E8E">
      <w:pPr>
        <w:rPr>
          <w:b/>
        </w:rPr>
      </w:pPr>
    </w:p>
    <w:p w14:paraId="1813B24B" w14:textId="77777777" w:rsidR="009D18D8" w:rsidRDefault="009D18D8" w:rsidP="00967E8E">
      <w:pPr>
        <w:rPr>
          <w:b/>
        </w:rPr>
      </w:pPr>
    </w:p>
    <w:p w14:paraId="46ABB4CC" w14:textId="77777777" w:rsidR="00C420C5" w:rsidRDefault="0013216C" w:rsidP="00967E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E8E">
        <w:rPr>
          <w:b/>
        </w:rPr>
        <w:tab/>
      </w:r>
      <w:r w:rsidR="006F2D44">
        <w:rPr>
          <w:b/>
        </w:rPr>
        <w:tab/>
      </w:r>
      <w:r w:rsidR="006F2D44">
        <w:rPr>
          <w:b/>
        </w:rPr>
        <w:tab/>
      </w:r>
      <w:r w:rsidR="00967E8E">
        <w:rPr>
          <w:b/>
        </w:rPr>
        <w:t>_________</w:t>
      </w:r>
      <w:r w:rsidR="00C420C5">
        <w:rPr>
          <w:b/>
        </w:rPr>
        <w:t>______________</w:t>
      </w:r>
    </w:p>
    <w:p w14:paraId="4443CFE0" w14:textId="77777777" w:rsidR="00747E42" w:rsidRDefault="00967E8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F2D44"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>Unterschrift des Ausstellers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2240"/>
      </w:tblGrid>
      <w:tr w:rsidR="00747EC7" w:rsidRPr="00747EC7" w14:paraId="728F7420" w14:textId="77777777" w:rsidTr="005D1693">
        <w:trPr>
          <w:trHeight w:val="60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F13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Meldebogen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CFC6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Betrag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D324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PC-Eingabe vorgenommen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1CA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PC-Eingabe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8A03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</w:t>
            </w:r>
            <w:r w:rsidR="00E23789">
              <w:rPr>
                <w:rFonts w:cs="Arial"/>
                <w:sz w:val="16"/>
                <w:szCs w:val="16"/>
              </w:rPr>
              <w:t>-</w:t>
            </w:r>
            <w:r w:rsidRPr="00747EC7">
              <w:rPr>
                <w:rFonts w:cs="Arial"/>
                <w:sz w:val="16"/>
                <w:szCs w:val="16"/>
              </w:rPr>
              <w:t>Ausdruck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096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B-Bogen Rückversand erledigt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AF4682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Bemerkungen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D606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0466E890" w14:textId="77777777" w:rsidR="00747EC7" w:rsidRDefault="00747EC7" w:rsidP="008A0E1E"/>
    <w:sectPr w:rsidR="00747EC7" w:rsidSect="00967E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D4DD" w14:textId="77777777" w:rsidR="00C75E55" w:rsidRDefault="00C75E55" w:rsidP="00E56CA5">
      <w:r>
        <w:separator/>
      </w:r>
    </w:p>
  </w:endnote>
  <w:endnote w:type="continuationSeparator" w:id="0">
    <w:p w14:paraId="6AE1CF2C" w14:textId="77777777" w:rsidR="00C75E55" w:rsidRDefault="00C75E55" w:rsidP="00E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5611" w14:textId="77777777" w:rsidR="00E56CA5" w:rsidRDefault="00E56C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CB79" w14:textId="77777777" w:rsidR="00E56CA5" w:rsidRDefault="00E56C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EA7" w14:textId="77777777" w:rsidR="00E56CA5" w:rsidRDefault="00E56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9661" w14:textId="77777777" w:rsidR="00C75E55" w:rsidRDefault="00C75E55" w:rsidP="00E56CA5">
      <w:r>
        <w:separator/>
      </w:r>
    </w:p>
  </w:footnote>
  <w:footnote w:type="continuationSeparator" w:id="0">
    <w:p w14:paraId="0FEBFB02" w14:textId="77777777" w:rsidR="00C75E55" w:rsidRDefault="00C75E55" w:rsidP="00E5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7142" w14:textId="77777777" w:rsidR="00E56CA5" w:rsidRDefault="00E56C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F37F" w14:textId="77777777" w:rsidR="00E56CA5" w:rsidRDefault="00E56C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4AAD" w14:textId="77777777" w:rsidR="00E56CA5" w:rsidRDefault="00E56C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1213887556">
    <w:abstractNumId w:val="10"/>
  </w:num>
  <w:num w:numId="2" w16cid:durableId="544027592">
    <w:abstractNumId w:val="12"/>
  </w:num>
  <w:num w:numId="3" w16cid:durableId="1256399325">
    <w:abstractNumId w:val="13"/>
  </w:num>
  <w:num w:numId="4" w16cid:durableId="1140878592">
    <w:abstractNumId w:val="13"/>
  </w:num>
  <w:num w:numId="5" w16cid:durableId="1586762987">
    <w:abstractNumId w:val="13"/>
  </w:num>
  <w:num w:numId="6" w16cid:durableId="1092512281">
    <w:abstractNumId w:val="13"/>
  </w:num>
  <w:num w:numId="7" w16cid:durableId="561603247">
    <w:abstractNumId w:val="13"/>
  </w:num>
  <w:num w:numId="8" w16cid:durableId="361634197">
    <w:abstractNumId w:val="13"/>
  </w:num>
  <w:num w:numId="9" w16cid:durableId="379786561">
    <w:abstractNumId w:val="13"/>
  </w:num>
  <w:num w:numId="10" w16cid:durableId="206256463">
    <w:abstractNumId w:val="13"/>
  </w:num>
  <w:num w:numId="11" w16cid:durableId="1126772534">
    <w:abstractNumId w:val="13"/>
  </w:num>
  <w:num w:numId="12" w16cid:durableId="1639989983">
    <w:abstractNumId w:val="14"/>
  </w:num>
  <w:num w:numId="13" w16cid:durableId="573587130">
    <w:abstractNumId w:val="11"/>
  </w:num>
  <w:num w:numId="14" w16cid:durableId="719746944">
    <w:abstractNumId w:val="9"/>
  </w:num>
  <w:num w:numId="15" w16cid:durableId="861822020">
    <w:abstractNumId w:val="7"/>
  </w:num>
  <w:num w:numId="16" w16cid:durableId="1779182585">
    <w:abstractNumId w:val="6"/>
  </w:num>
  <w:num w:numId="17" w16cid:durableId="532426418">
    <w:abstractNumId w:val="5"/>
  </w:num>
  <w:num w:numId="18" w16cid:durableId="472603012">
    <w:abstractNumId w:val="4"/>
  </w:num>
  <w:num w:numId="19" w16cid:durableId="1519126226">
    <w:abstractNumId w:val="8"/>
  </w:num>
  <w:num w:numId="20" w16cid:durableId="1212645280">
    <w:abstractNumId w:val="3"/>
  </w:num>
  <w:num w:numId="21" w16cid:durableId="1750225542">
    <w:abstractNumId w:val="2"/>
  </w:num>
  <w:num w:numId="22" w16cid:durableId="474102196">
    <w:abstractNumId w:val="1"/>
  </w:num>
  <w:num w:numId="23" w16cid:durableId="155708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E55"/>
    <w:rsid w:val="000A46B1"/>
    <w:rsid w:val="000C1086"/>
    <w:rsid w:val="00102621"/>
    <w:rsid w:val="001177DB"/>
    <w:rsid w:val="0013216C"/>
    <w:rsid w:val="0029430A"/>
    <w:rsid w:val="002C1EA0"/>
    <w:rsid w:val="003E45E9"/>
    <w:rsid w:val="0045208F"/>
    <w:rsid w:val="00476694"/>
    <w:rsid w:val="004904E3"/>
    <w:rsid w:val="004E3A20"/>
    <w:rsid w:val="004F399C"/>
    <w:rsid w:val="004F732B"/>
    <w:rsid w:val="00506F8F"/>
    <w:rsid w:val="00553D8A"/>
    <w:rsid w:val="00557757"/>
    <w:rsid w:val="00587FA9"/>
    <w:rsid w:val="005D1693"/>
    <w:rsid w:val="00614575"/>
    <w:rsid w:val="0063705E"/>
    <w:rsid w:val="006F2D44"/>
    <w:rsid w:val="007378A9"/>
    <w:rsid w:val="00747E42"/>
    <w:rsid w:val="00747EC7"/>
    <w:rsid w:val="007575FA"/>
    <w:rsid w:val="00853DD8"/>
    <w:rsid w:val="008662FF"/>
    <w:rsid w:val="008A0E1E"/>
    <w:rsid w:val="00930FEE"/>
    <w:rsid w:val="00933E57"/>
    <w:rsid w:val="00967E8E"/>
    <w:rsid w:val="00981FCD"/>
    <w:rsid w:val="009D18D8"/>
    <w:rsid w:val="00A810B3"/>
    <w:rsid w:val="00AA251D"/>
    <w:rsid w:val="00AD7E6D"/>
    <w:rsid w:val="00B0361E"/>
    <w:rsid w:val="00B31151"/>
    <w:rsid w:val="00B704CE"/>
    <w:rsid w:val="00BA22CD"/>
    <w:rsid w:val="00C12B22"/>
    <w:rsid w:val="00C420C5"/>
    <w:rsid w:val="00C46C74"/>
    <w:rsid w:val="00C75E55"/>
    <w:rsid w:val="00CC2660"/>
    <w:rsid w:val="00CF1D81"/>
    <w:rsid w:val="00D00376"/>
    <w:rsid w:val="00D410ED"/>
    <w:rsid w:val="00DA6E7E"/>
    <w:rsid w:val="00E23789"/>
    <w:rsid w:val="00E253B6"/>
    <w:rsid w:val="00E34913"/>
    <w:rsid w:val="00E371F8"/>
    <w:rsid w:val="00E56CA5"/>
    <w:rsid w:val="00EB4AC0"/>
    <w:rsid w:val="00F144AA"/>
    <w:rsid w:val="00F21642"/>
    <w:rsid w:val="00F23386"/>
    <w:rsid w:val="00F30470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60260"/>
  <w15:chartTrackingRefBased/>
  <w15:docId w15:val="{B3182978-7A46-422B-AAC6-B28B69E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rFonts w:ascii="MetaPlusLF" w:hAnsi="MetaPlusLF"/>
      <w:sz w:val="16"/>
    </w:rPr>
  </w:style>
  <w:style w:type="character" w:styleId="Seitenzahl">
    <w:name w:val="page number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Sprechblasentext">
    <w:name w:val="Balloon Text"/>
    <w:basedOn w:val="Standard"/>
    <w:semiHidden/>
    <w:rsid w:val="00B036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56C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6CA5"/>
    <w:rPr>
      <w:rFonts w:ascii="MetaPlusLF" w:hAnsi="MetaPlusL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\OneDrive%20-%20Festo\Store\KV\Kreisschau%2023\Vordrucke\Meldebogen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Meldebogen23.dotx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Festo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Martin Reichle</dc:creator>
  <cp:keywords/>
  <cp:lastModifiedBy>Reichle, Martin</cp:lastModifiedBy>
  <cp:revision>1</cp:revision>
  <cp:lastPrinted>2019-11-06T09:08:00Z</cp:lastPrinted>
  <dcterms:created xsi:type="dcterms:W3CDTF">2023-10-01T14:16:00Z</dcterms:created>
  <dcterms:modified xsi:type="dcterms:W3CDTF">2023-10-01T14:17:00Z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2023-09-19T12:03:48Z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628c4ca1-d924-4a32-bc57-f40b81a06d2d</vt:lpwstr>
  </property>
  <property fmtid="{D5CDD505-2E9C-101B-9397-08002B2CF9AE}" pid="8" name="MSIP_Label_9c86c25f-31f1-46f7-b4f9-3c53b1ed0b07_ContentBits">
    <vt:lpwstr>0</vt:lpwstr>
  </property>
</Properties>
</file>